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CE" w:rsidRDefault="00D800CE" w:rsidP="00473486">
      <w:pPr>
        <w:tabs>
          <w:tab w:val="left" w:pos="2790"/>
          <w:tab w:val="center" w:pos="4153"/>
        </w:tabs>
        <w:jc w:val="center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1" style="position:absolute;left:0;text-align:left;margin-left:661pt;margin-top:-15.2pt;width:127.5pt;height:52.5pt;z-index:251658240;visibility:visible">
            <v:imagedata r:id="rId7" o:title=""/>
          </v:shape>
        </w:pict>
      </w:r>
    </w:p>
    <w:p w:rsidR="00D800CE" w:rsidRDefault="00D800CE" w:rsidP="00473486">
      <w:pPr>
        <w:tabs>
          <w:tab w:val="left" w:pos="2790"/>
          <w:tab w:val="center" w:pos="4153"/>
        </w:tabs>
        <w:jc w:val="center"/>
        <w:rPr>
          <w:b/>
          <w:sz w:val="32"/>
          <w:szCs w:val="32"/>
        </w:rPr>
      </w:pPr>
    </w:p>
    <w:p w:rsidR="00D800CE" w:rsidRPr="001C283D" w:rsidRDefault="00D800CE" w:rsidP="00D9667A">
      <w:pPr>
        <w:tabs>
          <w:tab w:val="left" w:pos="2790"/>
          <w:tab w:val="center" w:pos="4153"/>
        </w:tabs>
        <w:spacing w:afterLines="1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</w:t>
      </w:r>
      <w:r w:rsidRPr="001C283D">
        <w:rPr>
          <w:rFonts w:hint="eastAsia"/>
          <w:b/>
          <w:sz w:val="44"/>
          <w:szCs w:val="44"/>
        </w:rPr>
        <w:t>综合测评操作方式</w:t>
      </w:r>
      <w:r w:rsidRPr="006B1452">
        <w:rPr>
          <w:rFonts w:hint="eastAsia"/>
          <w:b/>
          <w:sz w:val="32"/>
          <w:szCs w:val="32"/>
        </w:rPr>
        <w:t>（心理测评，共</w:t>
      </w:r>
      <w:r w:rsidRPr="006B1452">
        <w:rPr>
          <w:b/>
          <w:sz w:val="32"/>
          <w:szCs w:val="32"/>
        </w:rPr>
        <w:t>1</w:t>
      </w:r>
      <w:r w:rsidRPr="006B1452">
        <w:rPr>
          <w:rFonts w:hint="eastAsia"/>
          <w:b/>
          <w:sz w:val="32"/>
          <w:szCs w:val="32"/>
        </w:rPr>
        <w:t>项）</w:t>
      </w:r>
    </w:p>
    <w:p w:rsidR="00D800CE" w:rsidRPr="001C283D" w:rsidRDefault="00D800CE" w:rsidP="001C283D">
      <w:pPr>
        <w:spacing w:line="600" w:lineRule="exact"/>
        <w:rPr>
          <w:sz w:val="32"/>
          <w:szCs w:val="32"/>
        </w:rPr>
      </w:pPr>
      <w:r w:rsidRPr="001C283D">
        <w:rPr>
          <w:sz w:val="32"/>
          <w:szCs w:val="32"/>
        </w:rPr>
        <w:t>1</w:t>
      </w:r>
      <w:r w:rsidRPr="001C283D">
        <w:rPr>
          <w:rFonts w:ascii="宋体" w:hAnsi="宋体" w:hint="eastAsia"/>
          <w:sz w:val="32"/>
          <w:szCs w:val="32"/>
        </w:rPr>
        <w:t>．</w:t>
      </w:r>
      <w:r w:rsidRPr="001C283D">
        <w:rPr>
          <w:rFonts w:hint="eastAsia"/>
          <w:sz w:val="32"/>
          <w:szCs w:val="32"/>
        </w:rPr>
        <w:t>打开</w:t>
      </w:r>
      <w:r w:rsidRPr="001C283D">
        <w:rPr>
          <w:sz w:val="32"/>
          <w:szCs w:val="32"/>
        </w:rPr>
        <w:t>IE</w:t>
      </w:r>
      <w:r w:rsidRPr="001C283D">
        <w:rPr>
          <w:rFonts w:hint="eastAsia"/>
          <w:sz w:val="32"/>
          <w:szCs w:val="32"/>
        </w:rPr>
        <w:t>浏览器，在地址栏输入</w:t>
      </w:r>
      <w:hyperlink r:id="rId8" w:history="1">
        <w:r w:rsidRPr="001C283D">
          <w:rPr>
            <w:rStyle w:val="Hyperlink"/>
            <w:sz w:val="32"/>
            <w:szCs w:val="32"/>
          </w:rPr>
          <w:t>http://ns.normstar.net/dggdjt/</w:t>
        </w:r>
      </w:hyperlink>
      <w:r w:rsidRPr="001C283D">
        <w:rPr>
          <w:color w:val="0000FF"/>
          <w:sz w:val="32"/>
          <w:szCs w:val="32"/>
          <w:u w:val="single"/>
        </w:rPr>
        <w:t xml:space="preserve"> </w:t>
      </w:r>
      <w:r w:rsidRPr="001C283D">
        <w:rPr>
          <w:rFonts w:hint="eastAsia"/>
          <w:sz w:val="32"/>
          <w:szCs w:val="32"/>
        </w:rPr>
        <w:t>。点击“</w:t>
      </w:r>
      <w:r w:rsidRPr="001C283D">
        <w:rPr>
          <w:rFonts w:hint="eastAsia"/>
          <w:b/>
          <w:sz w:val="32"/>
          <w:szCs w:val="32"/>
        </w:rPr>
        <w:t>获取账号</w:t>
      </w:r>
      <w:r w:rsidRPr="001C283D">
        <w:rPr>
          <w:rFonts w:hint="eastAsia"/>
          <w:sz w:val="32"/>
          <w:szCs w:val="32"/>
        </w:rPr>
        <w:t>”后，请输入您的身份证号。</w:t>
      </w:r>
    </w:p>
    <w:p w:rsidR="00D800CE" w:rsidRPr="001C283D" w:rsidRDefault="00D800CE" w:rsidP="00E0199C">
      <w:pPr>
        <w:spacing w:line="600" w:lineRule="exact"/>
        <w:ind w:firstLineChars="100" w:firstLine="31680"/>
        <w:rPr>
          <w:b/>
          <w:sz w:val="32"/>
          <w:szCs w:val="32"/>
        </w:rPr>
      </w:pPr>
      <w:r w:rsidRPr="001C283D">
        <w:rPr>
          <w:rFonts w:ascii="宋体" w:hAnsi="宋体" w:hint="eastAsia"/>
          <w:sz w:val="32"/>
          <w:szCs w:val="32"/>
        </w:rPr>
        <w:t>◆</w:t>
      </w:r>
      <w:r w:rsidRPr="001C283D">
        <w:rPr>
          <w:rFonts w:hint="eastAsia"/>
          <w:sz w:val="32"/>
          <w:szCs w:val="32"/>
        </w:rPr>
        <w:t>“产品名称”选择“</w:t>
      </w:r>
      <w:r w:rsidRPr="001C283D">
        <w:rPr>
          <w:rFonts w:hint="eastAsia"/>
          <w:b/>
          <w:sz w:val="32"/>
          <w:szCs w:val="32"/>
        </w:rPr>
        <w:t>心理健康测评</w:t>
      </w:r>
      <w:r w:rsidRPr="001C283D">
        <w:rPr>
          <w:rFonts w:hint="eastAsia"/>
          <w:sz w:val="32"/>
          <w:szCs w:val="32"/>
        </w:rPr>
        <w:t>”，点击“</w:t>
      </w:r>
      <w:r w:rsidRPr="001C283D">
        <w:rPr>
          <w:rFonts w:hint="eastAsia"/>
          <w:b/>
          <w:sz w:val="32"/>
          <w:szCs w:val="32"/>
        </w:rPr>
        <w:t>获取账号</w:t>
      </w:r>
      <w:r w:rsidRPr="001C283D">
        <w:rPr>
          <w:rFonts w:hint="eastAsia"/>
          <w:sz w:val="32"/>
          <w:szCs w:val="32"/>
        </w:rPr>
        <w:t>”，并请您用笔记下测试账号和测试密码，然后重新打开登录界面，输入您的测试账号、测试密码、验证码，点击“登录”。</w:t>
      </w:r>
    </w:p>
    <w:p w:rsidR="00D800CE" w:rsidRPr="001C283D" w:rsidRDefault="00D800CE" w:rsidP="001C283D">
      <w:pPr>
        <w:pStyle w:val="ListParagraph"/>
        <w:spacing w:line="600" w:lineRule="exact"/>
        <w:ind w:firstLineChars="0" w:firstLine="0"/>
        <w:rPr>
          <w:rFonts w:ascii="宋体"/>
          <w:sz w:val="32"/>
          <w:szCs w:val="32"/>
        </w:rPr>
      </w:pPr>
      <w:r w:rsidRPr="001C283D">
        <w:rPr>
          <w:rFonts w:ascii="宋体" w:hAnsi="宋体"/>
          <w:sz w:val="32"/>
          <w:szCs w:val="32"/>
        </w:rPr>
        <w:t>2</w:t>
      </w:r>
      <w:r w:rsidRPr="001C283D">
        <w:rPr>
          <w:rFonts w:ascii="宋体" w:hAnsi="宋体" w:hint="eastAsia"/>
          <w:sz w:val="32"/>
          <w:szCs w:val="32"/>
        </w:rPr>
        <w:t>．登录前，请认真、仔细地阅读登录界面左边显示的“注意事项”。</w:t>
      </w:r>
    </w:p>
    <w:p w:rsidR="00D800CE" w:rsidRPr="001C283D" w:rsidRDefault="00D800CE" w:rsidP="001C283D">
      <w:pPr>
        <w:pStyle w:val="ListParagraph"/>
        <w:spacing w:line="600" w:lineRule="exact"/>
        <w:ind w:firstLineChars="0" w:firstLine="0"/>
        <w:rPr>
          <w:rFonts w:ascii="宋体"/>
          <w:sz w:val="32"/>
          <w:szCs w:val="32"/>
        </w:rPr>
      </w:pPr>
      <w:r w:rsidRPr="001C283D">
        <w:rPr>
          <w:rFonts w:ascii="宋体" w:hAnsi="宋体"/>
          <w:sz w:val="32"/>
          <w:szCs w:val="32"/>
        </w:rPr>
        <w:t>3</w:t>
      </w:r>
      <w:r w:rsidRPr="001C283D">
        <w:rPr>
          <w:rFonts w:ascii="宋体" w:hAnsi="宋体" w:hint="eastAsia"/>
          <w:sz w:val="32"/>
          <w:szCs w:val="32"/>
        </w:rPr>
        <w:t>．填写个人基本信息</w:t>
      </w:r>
    </w:p>
    <w:p w:rsidR="00D800CE" w:rsidRPr="001C283D" w:rsidRDefault="00D800CE" w:rsidP="00E0199C">
      <w:pPr>
        <w:spacing w:line="600" w:lineRule="exact"/>
        <w:ind w:firstLineChars="200" w:firstLine="31680"/>
        <w:rPr>
          <w:rFonts w:ascii="宋体"/>
          <w:sz w:val="32"/>
          <w:szCs w:val="32"/>
        </w:rPr>
      </w:pPr>
      <w:r w:rsidRPr="001C283D">
        <w:rPr>
          <w:rFonts w:ascii="宋体" w:hAnsi="宋体"/>
          <w:vanish/>
          <w:sz w:val="32"/>
          <w:szCs w:val="32"/>
        </w:rPr>
        <w:t xml:space="preserve">4) </w:t>
      </w:r>
      <w:r w:rsidRPr="001C283D">
        <w:rPr>
          <w:rFonts w:ascii="宋体" w:hAnsi="宋体" w:hint="eastAsia"/>
          <w:vanish/>
          <w:sz w:val="32"/>
          <w:szCs w:val="32"/>
        </w:rPr>
        <w:t>们就很难对您做出准确的判断。因为本测评题量较大，题目未答</w:t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/>
          <w:vanish/>
          <w:sz w:val="32"/>
          <w:szCs w:val="32"/>
        </w:rPr>
        <w:pgNum/>
      </w:r>
      <w:r w:rsidRPr="001C283D">
        <w:rPr>
          <w:rFonts w:ascii="宋体" w:hAnsi="宋体" w:hint="eastAsia"/>
          <w:sz w:val="32"/>
          <w:szCs w:val="32"/>
        </w:rPr>
        <w:t>请填写“必填项”，同时如实填写“选填项”中的“身份证号码”、“所学专业”、“户籍所在地”、“政治面貌”、“联系电话”、“电子邮件”，请完整填写个人基本信息。</w:t>
      </w:r>
    </w:p>
    <w:p w:rsidR="00D800CE" w:rsidRPr="001C283D" w:rsidRDefault="00D800CE" w:rsidP="001C283D">
      <w:pPr>
        <w:pStyle w:val="ListParagraph"/>
        <w:spacing w:line="600" w:lineRule="exact"/>
        <w:ind w:firstLineChars="0" w:firstLine="0"/>
        <w:rPr>
          <w:rFonts w:ascii="宋体"/>
          <w:sz w:val="32"/>
          <w:szCs w:val="32"/>
        </w:rPr>
      </w:pPr>
      <w:r w:rsidRPr="001C283D">
        <w:rPr>
          <w:rFonts w:ascii="宋体" w:hAnsi="宋体"/>
          <w:sz w:val="32"/>
          <w:szCs w:val="32"/>
        </w:rPr>
        <w:t>4</w:t>
      </w:r>
      <w:r w:rsidRPr="001C283D">
        <w:rPr>
          <w:rFonts w:ascii="宋体" w:hAnsi="宋体" w:hint="eastAsia"/>
          <w:sz w:val="32"/>
          <w:szCs w:val="32"/>
        </w:rPr>
        <w:t>．</w:t>
      </w:r>
      <w:r w:rsidRPr="001C283D">
        <w:rPr>
          <w:rFonts w:hint="eastAsia"/>
          <w:sz w:val="32"/>
          <w:szCs w:val="32"/>
        </w:rPr>
        <w:t>进入测评：测验题目全为单选题，第一套为练习测验，主要是熟悉答题方式和题型，练习测试完后进入正式测验阶段。</w:t>
      </w:r>
      <w:r w:rsidRPr="001C283D">
        <w:rPr>
          <w:rFonts w:ascii="宋体" w:hAnsi="宋体" w:hint="eastAsia"/>
          <w:sz w:val="32"/>
          <w:szCs w:val="32"/>
        </w:rPr>
        <w:t>每套测验都有时间规定，当点击开始答题后，系统自动计时，时间一到，系统自动交卷，请各位同学注意控制时间。</w:t>
      </w:r>
    </w:p>
    <w:p w:rsidR="00D800CE" w:rsidRPr="001C283D" w:rsidRDefault="00D800CE" w:rsidP="001C283D">
      <w:pPr>
        <w:spacing w:line="600" w:lineRule="exact"/>
        <w:rPr>
          <w:rFonts w:ascii="宋体"/>
          <w:sz w:val="32"/>
          <w:szCs w:val="32"/>
        </w:rPr>
      </w:pPr>
      <w:r w:rsidRPr="001C283D">
        <w:rPr>
          <w:rFonts w:ascii="宋体" w:hAnsi="宋体"/>
          <w:sz w:val="32"/>
          <w:szCs w:val="32"/>
        </w:rPr>
        <w:t>5</w:t>
      </w:r>
      <w:r w:rsidRPr="001C283D">
        <w:rPr>
          <w:rFonts w:ascii="宋体" w:hAnsi="宋体" w:hint="eastAsia"/>
          <w:sz w:val="32"/>
          <w:szCs w:val="32"/>
        </w:rPr>
        <w:t>．完成测评：完成当前测验后点击“交卷”，或答题时间到系统自动提交，点击“退出”后结束测评。</w:t>
      </w:r>
    </w:p>
    <w:p w:rsidR="00D800CE" w:rsidRPr="00FA2CE1" w:rsidRDefault="00D800CE" w:rsidP="00FA2CE1">
      <w:pPr>
        <w:spacing w:line="600" w:lineRule="exact"/>
        <w:rPr>
          <w:sz w:val="32"/>
          <w:szCs w:val="32"/>
          <w:u w:val="single"/>
        </w:rPr>
      </w:pPr>
      <w:r w:rsidRPr="001C283D">
        <w:rPr>
          <w:rFonts w:ascii="宋体" w:hAnsi="宋体"/>
          <w:sz w:val="32"/>
          <w:szCs w:val="32"/>
        </w:rPr>
        <w:t>6</w:t>
      </w:r>
      <w:r w:rsidRPr="001C283D">
        <w:rPr>
          <w:rFonts w:ascii="宋体" w:hAnsi="宋体" w:hint="eastAsia"/>
          <w:sz w:val="32"/>
          <w:szCs w:val="32"/>
        </w:rPr>
        <w:t>．请于</w:t>
      </w:r>
      <w:r w:rsidRPr="001C283D">
        <w:rPr>
          <w:rFonts w:ascii="宋体" w:hAnsi="宋体"/>
          <w:b/>
          <w:sz w:val="32"/>
          <w:szCs w:val="32"/>
          <w:u w:val="single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2"/>
          <w:attr w:name="Year" w:val="2015"/>
        </w:smartTagPr>
        <w:r w:rsidRPr="001C283D">
          <w:rPr>
            <w:rFonts w:ascii="宋体" w:hAnsi="宋体"/>
            <w:b/>
            <w:sz w:val="32"/>
            <w:szCs w:val="32"/>
            <w:u w:val="single"/>
          </w:rPr>
          <w:t xml:space="preserve">2015  </w:t>
        </w:r>
        <w:r w:rsidRPr="001C283D">
          <w:rPr>
            <w:rFonts w:ascii="宋体" w:hAnsi="宋体" w:hint="eastAsia"/>
            <w:b/>
            <w:sz w:val="32"/>
            <w:szCs w:val="32"/>
          </w:rPr>
          <w:t>年</w:t>
        </w:r>
        <w:r w:rsidRPr="001C283D">
          <w:rPr>
            <w:rFonts w:ascii="宋体" w:hAnsi="宋体"/>
            <w:b/>
            <w:sz w:val="32"/>
            <w:szCs w:val="32"/>
            <w:u w:val="single"/>
          </w:rPr>
          <w:t xml:space="preserve"> 1</w:t>
        </w:r>
        <w:r>
          <w:rPr>
            <w:rFonts w:ascii="宋体" w:hAnsi="宋体"/>
            <w:b/>
            <w:sz w:val="32"/>
            <w:szCs w:val="32"/>
            <w:u w:val="single"/>
          </w:rPr>
          <w:t>2</w:t>
        </w:r>
      </w:smartTag>
      <w:r w:rsidRPr="001C283D">
        <w:rPr>
          <w:rFonts w:ascii="宋体" w:hAnsi="宋体"/>
          <w:b/>
          <w:sz w:val="32"/>
          <w:szCs w:val="32"/>
          <w:u w:val="single"/>
        </w:rPr>
        <w:t xml:space="preserve"> </w:t>
      </w:r>
      <w:r w:rsidRPr="001C283D">
        <w:rPr>
          <w:rFonts w:ascii="宋体" w:hAnsi="宋体" w:hint="eastAsia"/>
          <w:b/>
          <w:sz w:val="32"/>
          <w:szCs w:val="32"/>
        </w:rPr>
        <w:t>月</w:t>
      </w:r>
      <w:r w:rsidRPr="001C283D"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>15</w:t>
      </w:r>
      <w:r w:rsidRPr="001C283D">
        <w:rPr>
          <w:rFonts w:ascii="宋体" w:hAnsi="宋体"/>
          <w:b/>
          <w:sz w:val="32"/>
          <w:szCs w:val="32"/>
          <w:u w:val="single"/>
        </w:rPr>
        <w:t xml:space="preserve"> </w:t>
      </w:r>
      <w:r w:rsidRPr="001C283D">
        <w:rPr>
          <w:rFonts w:ascii="宋体" w:hAnsi="宋体" w:hint="eastAsia"/>
          <w:b/>
          <w:sz w:val="32"/>
          <w:szCs w:val="32"/>
        </w:rPr>
        <w:t>日</w:t>
      </w:r>
      <w:r w:rsidRPr="001C283D">
        <w:rPr>
          <w:rFonts w:ascii="宋体" w:hAnsi="宋体" w:hint="eastAsia"/>
          <w:sz w:val="32"/>
          <w:szCs w:val="32"/>
        </w:rPr>
        <w:t>前完成</w:t>
      </w:r>
      <w:r>
        <w:rPr>
          <w:rFonts w:ascii="宋体" w:hAnsi="宋体" w:hint="eastAsia"/>
          <w:sz w:val="32"/>
          <w:szCs w:val="32"/>
        </w:rPr>
        <w:t>在线</w:t>
      </w:r>
      <w:r w:rsidRPr="001C283D">
        <w:rPr>
          <w:rFonts w:ascii="宋体" w:hAnsi="宋体" w:hint="eastAsia"/>
          <w:sz w:val="32"/>
          <w:szCs w:val="32"/>
        </w:rPr>
        <w:t>测评。</w:t>
      </w:r>
      <w:bookmarkStart w:id="0" w:name="_GoBack"/>
      <w:bookmarkEnd w:id="0"/>
    </w:p>
    <w:sectPr w:rsidR="00D800CE" w:rsidRPr="00FA2CE1" w:rsidSect="001C283D">
      <w:pgSz w:w="16838" w:h="11906" w:orient="landscape"/>
      <w:pgMar w:top="454" w:right="993" w:bottom="454" w:left="47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CE" w:rsidRDefault="00D800CE" w:rsidP="006B72EA">
      <w:r>
        <w:separator/>
      </w:r>
    </w:p>
  </w:endnote>
  <w:endnote w:type="continuationSeparator" w:id="0">
    <w:p w:rsidR="00D800CE" w:rsidRDefault="00D800CE" w:rsidP="006B7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CE" w:rsidRDefault="00D800CE" w:rsidP="006B72EA">
      <w:r>
        <w:separator/>
      </w:r>
    </w:p>
  </w:footnote>
  <w:footnote w:type="continuationSeparator" w:id="0">
    <w:p w:rsidR="00D800CE" w:rsidRDefault="00D800CE" w:rsidP="006B7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77F9"/>
    <w:multiLevelType w:val="hybridMultilevel"/>
    <w:tmpl w:val="389ADE54"/>
    <w:lvl w:ilvl="0" w:tplc="BCC8D54A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D8523C5"/>
    <w:multiLevelType w:val="hybridMultilevel"/>
    <w:tmpl w:val="70CEF7AA"/>
    <w:lvl w:ilvl="0" w:tplc="0F78EF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62D234D"/>
    <w:multiLevelType w:val="hybridMultilevel"/>
    <w:tmpl w:val="70CEF7AA"/>
    <w:lvl w:ilvl="0" w:tplc="0F78EF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0734A71"/>
    <w:multiLevelType w:val="hybridMultilevel"/>
    <w:tmpl w:val="70CEF7AA"/>
    <w:lvl w:ilvl="0" w:tplc="0F78EF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486"/>
    <w:rsid w:val="0002327D"/>
    <w:rsid w:val="00040B8F"/>
    <w:rsid w:val="00072803"/>
    <w:rsid w:val="00082300"/>
    <w:rsid w:val="00082C78"/>
    <w:rsid w:val="000F676B"/>
    <w:rsid w:val="001401BE"/>
    <w:rsid w:val="001A310E"/>
    <w:rsid w:val="001B21BB"/>
    <w:rsid w:val="001C283D"/>
    <w:rsid w:val="00223A31"/>
    <w:rsid w:val="00274CF6"/>
    <w:rsid w:val="002D6A17"/>
    <w:rsid w:val="00356407"/>
    <w:rsid w:val="00412754"/>
    <w:rsid w:val="00416B2C"/>
    <w:rsid w:val="00432993"/>
    <w:rsid w:val="00473486"/>
    <w:rsid w:val="004736C5"/>
    <w:rsid w:val="0047552C"/>
    <w:rsid w:val="004D67D3"/>
    <w:rsid w:val="004F5539"/>
    <w:rsid w:val="00510E9A"/>
    <w:rsid w:val="00525664"/>
    <w:rsid w:val="005279EF"/>
    <w:rsid w:val="00582CE6"/>
    <w:rsid w:val="005E6510"/>
    <w:rsid w:val="00606C56"/>
    <w:rsid w:val="006072FB"/>
    <w:rsid w:val="00651946"/>
    <w:rsid w:val="006B1452"/>
    <w:rsid w:val="006B72EA"/>
    <w:rsid w:val="00702747"/>
    <w:rsid w:val="00730492"/>
    <w:rsid w:val="0080359D"/>
    <w:rsid w:val="0087178D"/>
    <w:rsid w:val="0088097F"/>
    <w:rsid w:val="008A085E"/>
    <w:rsid w:val="00902C4C"/>
    <w:rsid w:val="009315E4"/>
    <w:rsid w:val="009A7D2C"/>
    <w:rsid w:val="009D4521"/>
    <w:rsid w:val="009E651A"/>
    <w:rsid w:val="009E784A"/>
    <w:rsid w:val="009F14B5"/>
    <w:rsid w:val="00A04E73"/>
    <w:rsid w:val="00A456E0"/>
    <w:rsid w:val="00A4620E"/>
    <w:rsid w:val="00A61135"/>
    <w:rsid w:val="00A716C8"/>
    <w:rsid w:val="00AE28C9"/>
    <w:rsid w:val="00AE3618"/>
    <w:rsid w:val="00AF250C"/>
    <w:rsid w:val="00B2231C"/>
    <w:rsid w:val="00B2233C"/>
    <w:rsid w:val="00B5452B"/>
    <w:rsid w:val="00B968DF"/>
    <w:rsid w:val="00BE0345"/>
    <w:rsid w:val="00BE0D9A"/>
    <w:rsid w:val="00C74687"/>
    <w:rsid w:val="00CA1CE3"/>
    <w:rsid w:val="00CD1739"/>
    <w:rsid w:val="00CD724D"/>
    <w:rsid w:val="00CF2890"/>
    <w:rsid w:val="00D42E43"/>
    <w:rsid w:val="00D800CE"/>
    <w:rsid w:val="00D9667A"/>
    <w:rsid w:val="00E0199C"/>
    <w:rsid w:val="00E4341F"/>
    <w:rsid w:val="00F15AAE"/>
    <w:rsid w:val="00F34244"/>
    <w:rsid w:val="00F3507A"/>
    <w:rsid w:val="00FA2CE1"/>
    <w:rsid w:val="00FC5BFF"/>
    <w:rsid w:val="00FD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48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7348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73486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6B7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72EA"/>
    <w:rPr>
      <w:sz w:val="18"/>
    </w:rPr>
  </w:style>
  <w:style w:type="paragraph" w:styleId="Footer">
    <w:name w:val="footer"/>
    <w:basedOn w:val="Normal"/>
    <w:link w:val="FooterChar"/>
    <w:uiPriority w:val="99"/>
    <w:rsid w:val="006B72E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72EA"/>
    <w:rPr>
      <w:sz w:val="18"/>
    </w:rPr>
  </w:style>
  <w:style w:type="character" w:styleId="FollowedHyperlink">
    <w:name w:val="FollowedHyperlink"/>
    <w:basedOn w:val="DefaultParagraphFont"/>
    <w:uiPriority w:val="99"/>
    <w:semiHidden/>
    <w:rsid w:val="00AE361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.normstar.net/dggdj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97</Words>
  <Characters>557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2015-10-19T03:33:00Z</cp:lastPrinted>
  <dcterms:created xsi:type="dcterms:W3CDTF">2014-04-30T08:25:00Z</dcterms:created>
  <dcterms:modified xsi:type="dcterms:W3CDTF">2015-11-30T01:33:00Z</dcterms:modified>
</cp:coreProperties>
</file>